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2" cy="792000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BB04A4" w:rsidP="00BB04A4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28</w:t>
      </w:r>
      <w:r w:rsidRPr="00BB04A4">
        <w:rPr>
          <w:bCs w:val="0"/>
          <w:color w:val="000000"/>
        </w:rPr>
        <w:t>.</w:t>
      </w:r>
      <w:r w:rsidR="00285427" w:rsidRPr="00A62C43">
        <w:br/>
      </w:r>
      <w:bookmarkStart w:id="1" w:name="_Toc431469260"/>
      <w:r w:rsidR="00285427" w:rsidRPr="00A62C43">
        <w:t>Current Contract</w:t>
      </w:r>
      <w:r w:rsidR="00285427">
        <w:t>ual</w:t>
      </w:r>
      <w:r w:rsidR="00285427" w:rsidRPr="00A62C43">
        <w:t xml:space="preserve"> Commitments</w:t>
      </w:r>
      <w:r w:rsidR="00285427">
        <w:rPr>
          <w:rStyle w:val="FootnoteReference"/>
          <w:b w:val="0"/>
        </w:rPr>
        <w:footnoteReference w:id="1"/>
      </w:r>
      <w:bookmarkEnd w:id="1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02"/>
        <w:gridCol w:w="3173"/>
        <w:gridCol w:w="2175"/>
      </w:tblGrid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sz w:val="22"/>
              </w:rPr>
              <w:t>Name &amp; description of Contract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Contact details of Employer</w:t>
            </w:r>
          </w:p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DB5226" w:rsidRDefault="00285427" w:rsidP="00176346">
            <w:pPr>
              <w:suppressAutoHyphens/>
              <w:spacing w:before="120" w:after="120"/>
              <w:jc w:val="center"/>
              <w:rPr>
                <w:b/>
                <w:bCs/>
                <w:spacing w:val="-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  <w:lang w:val="en-US"/>
              </w:rPr>
              <w:t>Value of  Outstanding Work [USD Equivalent]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Estimated Completion Date</w:t>
            </w:r>
          </w:p>
        </w:tc>
      </w:tr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240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3173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A62C43" w:rsidRDefault="00285427" w:rsidP="00285427">
      <w:pPr>
        <w:rPr>
          <w:b/>
        </w:rPr>
      </w:pPr>
    </w:p>
    <w:p w:rsidR="00285427" w:rsidRPr="00A62C43" w:rsidRDefault="00285427" w:rsidP="00285427">
      <w:pPr>
        <w:rPr>
          <w:b/>
        </w:rPr>
      </w:pPr>
      <w:r w:rsidRPr="00A62C43">
        <w:rPr>
          <w:b/>
        </w:rPr>
        <w:t>_______________________________</w:t>
      </w:r>
    </w:p>
    <w:p w:rsidR="00285427" w:rsidRPr="00300201" w:rsidRDefault="00285427" w:rsidP="00285427">
      <w:pPr>
        <w:rPr>
          <w:b/>
          <w:lang w:val="en-US"/>
        </w:rPr>
      </w:pPr>
      <w:r w:rsidRPr="0030020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300201">
        <w:rPr>
          <w:b/>
          <w:lang w:val="en-US"/>
        </w:rPr>
        <w:t>and Date</w:t>
      </w:r>
    </w:p>
    <w:sectPr w:rsidR="00285427" w:rsidRPr="00300201" w:rsidSect="00DB5226">
      <w:footerReference w:type="even" r:id="rId12"/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4C" w:rsidRPr="00821FA1" w:rsidRDefault="00CB764C">
      <w:r w:rsidRPr="00821FA1">
        <w:separator/>
      </w:r>
    </w:p>
  </w:endnote>
  <w:endnote w:type="continuationSeparator" w:id="0">
    <w:p w:rsidR="00CB764C" w:rsidRPr="00821FA1" w:rsidRDefault="00CB764C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8B0058" w:rsidRDefault="00165CB7" w:rsidP="00DB5226">
          <w:pPr>
            <w:pStyle w:val="WCPageNumber"/>
            <w:jc w:val="center"/>
            <w:rPr>
              <w:sz w:val="16"/>
              <w:szCs w:val="16"/>
            </w:rPr>
          </w:pPr>
          <w:r w:rsidRPr="008B0058">
            <w:rPr>
              <w:sz w:val="16"/>
              <w:szCs w:val="16"/>
            </w:rPr>
            <w:fldChar w:fldCharType="begin"/>
          </w:r>
          <w:r w:rsidRPr="008B0058">
            <w:rPr>
              <w:sz w:val="16"/>
              <w:szCs w:val="16"/>
            </w:rPr>
            <w:instrText xml:space="preserve"> PAGE   \* MERGEFORMAT </w:instrText>
          </w:r>
          <w:r w:rsidRPr="008B005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73</w:t>
          </w:r>
          <w:r w:rsidRPr="008B0058">
            <w:rPr>
              <w:sz w:val="16"/>
              <w:szCs w:val="16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6751B5" w:rsidRDefault="00C50F05" w:rsidP="00C50F05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BB2A1" wp14:editId="4E508E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-60325</wp:posOffset>
                      </wp:positionV>
                      <wp:extent cx="5724000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24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CA0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75pt" to="450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28</w:t>
            </w:r>
            <w:r w:rsidRPr="003149D0">
              <w:t xml:space="preserve"> – </w:t>
            </w:r>
            <w:r w:rsidRPr="00C50F05">
              <w:t>Current Contractual Commitments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4C" w:rsidRPr="00821FA1" w:rsidRDefault="00CB764C">
      <w:r w:rsidRPr="00821FA1">
        <w:separator/>
      </w:r>
    </w:p>
  </w:footnote>
  <w:footnote w:type="continuationSeparator" w:id="0">
    <w:p w:rsidR="00CB764C" w:rsidRPr="00821FA1" w:rsidRDefault="00CB764C">
      <w:r w:rsidRPr="00821FA1">
        <w:continuationSeparator/>
      </w:r>
    </w:p>
  </w:footnote>
  <w:footnote w:id="1">
    <w:p w:rsidR="00165CB7" w:rsidRPr="00DB5226" w:rsidRDefault="00165CB7" w:rsidP="00285427">
      <w:pPr>
        <w:jc w:val="both"/>
        <w:rPr>
          <w:lang w:val="en-US"/>
        </w:rPr>
      </w:pPr>
      <w:r>
        <w:rPr>
          <w:rStyle w:val="FootnoteReference"/>
          <w:b/>
          <w:bCs/>
        </w:rPr>
        <w:footnoteRef/>
      </w:r>
      <w:r w:rsidRPr="00E84BC9">
        <w:rPr>
          <w:lang w:val="en-US"/>
        </w:rPr>
        <w:t xml:space="preserve"> </w:t>
      </w:r>
      <w:r w:rsidRPr="00E84BC9">
        <w:rPr>
          <w:sz w:val="18"/>
          <w:szCs w:val="18"/>
          <w:lang w:val="en-US"/>
        </w:rPr>
        <w:t>Please provide information on all current commitments that have been awarded or for which a letter of intent or selection has been received or for contracts approaching completion, but for which an unqualified, full completion certificate has yet to be issued.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17FAD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1C73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751B5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0F19"/>
    <w:rsid w:val="006F2C12"/>
    <w:rsid w:val="00701EAC"/>
    <w:rsid w:val="00705645"/>
    <w:rsid w:val="00706BA6"/>
    <w:rsid w:val="00710BB9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37B44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15F06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04A4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0F05"/>
    <w:rsid w:val="00C566C2"/>
    <w:rsid w:val="00C75AD4"/>
    <w:rsid w:val="00C81CA0"/>
    <w:rsid w:val="00CB2D1A"/>
    <w:rsid w:val="00CB764C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34BBD7-B957-482A-834F-FBA4911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8</cp:revision>
  <cp:lastPrinted>2024-08-20T15:22:00Z</cp:lastPrinted>
  <dcterms:created xsi:type="dcterms:W3CDTF">2023-02-20T10:29:00Z</dcterms:created>
  <dcterms:modified xsi:type="dcterms:W3CDTF">2024-08-20T15:22:00Z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